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B646" w14:textId="77777777" w:rsidR="00D46871" w:rsidRDefault="00000000">
      <w:pPr>
        <w:pStyle w:val="Textbody"/>
        <w:autoSpaceDE w:val="0"/>
        <w:jc w:val="center"/>
        <w:rPr>
          <w:rFonts w:ascii="標楷體" w:eastAsia="標楷體" w:hAnsi="標楷體" w:cs="璅扑擃?"/>
          <w:kern w:val="0"/>
          <w:sz w:val="52"/>
          <w:szCs w:val="52"/>
        </w:rPr>
      </w:pPr>
      <w:r>
        <w:rPr>
          <w:rFonts w:ascii="標楷體" w:eastAsia="標楷體" w:hAnsi="標楷體" w:cs="璅扑擃?"/>
          <w:kern w:val="0"/>
          <w:sz w:val="52"/>
          <w:szCs w:val="52"/>
        </w:rPr>
        <w:t>切  結  書</w:t>
      </w:r>
    </w:p>
    <w:p w14:paraId="2F588801" w14:textId="77777777" w:rsidR="00D46871" w:rsidRDefault="00000000">
      <w:pPr>
        <w:pStyle w:val="Textbody"/>
        <w:autoSpaceDE w:val="0"/>
        <w:spacing w:line="680" w:lineRule="exact"/>
      </w:pPr>
      <w:r>
        <w:rPr>
          <w:rFonts w:ascii="標楷體" w:eastAsia="標楷體" w:hAnsi="標楷體" w:cs="璅扑擃?"/>
          <w:kern w:val="0"/>
          <w:sz w:val="36"/>
          <w:szCs w:val="36"/>
        </w:rPr>
        <w:t xml:space="preserve">    具結人所有之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號車於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</w:rPr>
        <w:t>年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</w:rPr>
        <w:t>月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</w:rPr>
        <w:t>日經舉</w:t>
      </w:r>
      <w:r>
        <w:rPr>
          <w:rFonts w:ascii="標楷體" w:eastAsia="標楷體" w:hAnsi="標楷體" w:cs="璅扑擃?"/>
          <w:kern w:val="0"/>
          <w:sz w:val="36"/>
          <w:szCs w:val="36"/>
        </w:rPr>
        <w:t>發機關製發違反道路交通管理事件通知第</w:t>
      </w:r>
      <w:r>
        <w:rPr>
          <w:rFonts w:ascii="標楷體" w:eastAsia="標楷體" w:hAnsi="標楷體" w:cs="璅扑擃?"/>
          <w:kern w:val="0"/>
          <w:sz w:val="36"/>
          <w:szCs w:val="36"/>
          <w:u w:val="single"/>
        </w:rPr>
        <w:t xml:space="preserve">                    </w:t>
      </w:r>
      <w:r>
        <w:rPr>
          <w:rFonts w:ascii="標楷體" w:eastAsia="標楷體" w:hAnsi="標楷體" w:cs="璅扑擃?"/>
          <w:kern w:val="0"/>
          <w:sz w:val="36"/>
          <w:szCs w:val="36"/>
        </w:rPr>
        <w:t>號違規單一案，為辦理駕駛人歸責，須提供□採證照片□違規通知單</w:t>
      </w:r>
      <w:r>
        <w:t>，</w:t>
      </w:r>
      <w:r>
        <w:rPr>
          <w:rFonts w:ascii="標楷體" w:eastAsia="標楷體" w:hAnsi="標楷體" w:cs="璅扑擃?"/>
          <w:kern w:val="0"/>
          <w:sz w:val="36"/>
          <w:szCs w:val="36"/>
        </w:rPr>
        <w:t>茲因下列因素未檢附：</w:t>
      </w:r>
    </w:p>
    <w:p w14:paraId="7266497B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□不慎遺失</w:t>
      </w:r>
    </w:p>
    <w:p w14:paraId="591DD996" w14:textId="77777777" w:rsidR="00D46871" w:rsidRDefault="00000000">
      <w:pPr>
        <w:pStyle w:val="Textbody"/>
        <w:autoSpaceDE w:val="0"/>
        <w:spacing w:line="680" w:lineRule="exact"/>
      </w:pPr>
      <w:r>
        <w:rPr>
          <w:rFonts w:ascii="標楷體" w:eastAsia="標楷體" w:hAnsi="標楷體" w:cs="璅扑擃?"/>
          <w:kern w:val="0"/>
          <w:sz w:val="36"/>
          <w:szCs w:val="36"/>
        </w:rPr>
        <w:t>□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已至代收機構繳費</w:t>
      </w:r>
    </w:p>
    <w:p w14:paraId="69312A87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□未收受</w:t>
      </w:r>
    </w:p>
    <w:p w14:paraId="1E39717C" w14:textId="77777777" w:rsidR="00D46871" w:rsidRDefault="00D46871">
      <w:pPr>
        <w:pStyle w:val="Textbody"/>
        <w:autoSpaceDE w:val="0"/>
        <w:spacing w:line="680" w:lineRule="exact"/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</w:pPr>
    </w:p>
    <w:p w14:paraId="1CC35FDD" w14:textId="77777777" w:rsidR="00D46871" w:rsidRDefault="00000000">
      <w:pPr>
        <w:pStyle w:val="Textbody"/>
        <w:autoSpaceDE w:val="0"/>
        <w:spacing w:line="680" w:lineRule="exact"/>
      </w:pP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請貴機關惠予同意受理歸責，如有不實情事，願負法律責任，恐口說無憑，特立此為證。</w:t>
      </w:r>
    </w:p>
    <w:p w14:paraId="0E417582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此致</w:t>
      </w:r>
    </w:p>
    <w:p w14:paraId="0045B600" w14:textId="77777777" w:rsidR="00D46871" w:rsidRDefault="00000000">
      <w:pPr>
        <w:pStyle w:val="Textbody"/>
        <w:autoSpaceDE w:val="0"/>
        <w:spacing w:before="100" w:line="680" w:lineRule="exact"/>
        <w:rPr>
          <w:rFonts w:ascii="標楷體" w:eastAsia="標楷體" w:hAnsi="標楷體" w:cs="璅扑擃?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標楷體" w:eastAsia="標楷體" w:hAnsi="標楷體" w:cs="璅扑擃?"/>
          <w:b/>
          <w:color w:val="000000"/>
          <w:kern w:val="0"/>
          <w:sz w:val="36"/>
          <w:szCs w:val="36"/>
          <w:shd w:val="clear" w:color="auto" w:fill="FFFFFF"/>
        </w:rPr>
        <w:t xml:space="preserve">       臺南市政府交通局交通事件裁決中心</w:t>
      </w:r>
    </w:p>
    <w:p w14:paraId="0D63D334" w14:textId="77777777" w:rsidR="00D46871" w:rsidRDefault="00000000">
      <w:pPr>
        <w:pStyle w:val="Textbody"/>
        <w:autoSpaceDE w:val="0"/>
        <w:spacing w:before="100" w:line="680" w:lineRule="exact"/>
      </w:pP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立切結書人（車主/</w:t>
      </w:r>
      <w:r>
        <w:rPr>
          <w:rFonts w:ascii="New MingLiu" w:eastAsia="標楷體" w:hAnsi="New MingLiu" w:cs="新細明體"/>
          <w:color w:val="000000"/>
          <w:kern w:val="0"/>
          <w:sz w:val="36"/>
          <w:szCs w:val="24"/>
          <w:shd w:val="clear" w:color="auto" w:fill="FFFFFF"/>
        </w:rPr>
        <w:t>原被通知人</w:t>
      </w: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）簽章：</w:t>
      </w:r>
    </w:p>
    <w:p w14:paraId="49AA2405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標楷體" w:eastAsia="標楷體" w:hAnsi="標楷體" w:cs="璅扑擃?"/>
          <w:color w:val="000000"/>
          <w:kern w:val="0"/>
          <w:sz w:val="36"/>
          <w:szCs w:val="36"/>
          <w:shd w:val="clear" w:color="auto" w:fill="FFFFFF"/>
        </w:rPr>
        <w:t>身分(居留)證/統一編號：</w:t>
      </w:r>
    </w:p>
    <w:p w14:paraId="1F34A985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地址：</w:t>
      </w:r>
    </w:p>
    <w:p w14:paraId="425806DE" w14:textId="77777777" w:rsidR="00D46871" w:rsidRDefault="00000000">
      <w:pPr>
        <w:pStyle w:val="Textbody"/>
        <w:autoSpaceDE w:val="0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  <w:r>
        <w:rPr>
          <w:rFonts w:ascii="標楷體" w:eastAsia="標楷體" w:hAnsi="標楷體" w:cs="璅扑擃?"/>
          <w:kern w:val="0"/>
          <w:sz w:val="36"/>
          <w:szCs w:val="36"/>
        </w:rPr>
        <w:t>電話：</w:t>
      </w:r>
    </w:p>
    <w:p w14:paraId="460C4B4A" w14:textId="77777777" w:rsidR="00D46871" w:rsidRDefault="00D46871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60B12B26" w14:textId="77777777" w:rsidR="00D46871" w:rsidRDefault="00D46871">
      <w:pPr>
        <w:pStyle w:val="Textbody"/>
        <w:spacing w:line="680" w:lineRule="exact"/>
        <w:jc w:val="center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07D145C6" w14:textId="77777777" w:rsidR="00D46871" w:rsidRDefault="00D46871">
      <w:pPr>
        <w:pStyle w:val="Textbody"/>
        <w:spacing w:line="680" w:lineRule="exact"/>
        <w:rPr>
          <w:rFonts w:ascii="標楷體" w:eastAsia="標楷體" w:hAnsi="標楷體" w:cs="璅扑擃?"/>
          <w:kern w:val="0"/>
          <w:sz w:val="36"/>
          <w:szCs w:val="36"/>
        </w:rPr>
      </w:pPr>
    </w:p>
    <w:p w14:paraId="026E5ECD" w14:textId="77777777" w:rsidR="00D46871" w:rsidRDefault="00000000">
      <w:pPr>
        <w:pStyle w:val="Textbody"/>
        <w:spacing w:line="360" w:lineRule="auto"/>
        <w:jc w:val="center"/>
      </w:pPr>
      <w:r>
        <w:rPr>
          <w:rFonts w:ascii="標楷體" w:eastAsia="標楷體" w:hAnsi="標楷體" w:cs="璅扑擃?"/>
          <w:kern w:val="0"/>
          <w:sz w:val="36"/>
          <w:szCs w:val="36"/>
        </w:rPr>
        <w:t>中   華   民   國       年      月       日</w:t>
      </w:r>
    </w:p>
    <w:sectPr w:rsidR="00D46871">
      <w:pgSz w:w="11906" w:h="16838"/>
      <w:pgMar w:top="851" w:right="907" w:bottom="851" w:left="907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A875" w14:textId="77777777" w:rsidR="006947D1" w:rsidRDefault="006947D1">
      <w:r>
        <w:separator/>
      </w:r>
    </w:p>
  </w:endnote>
  <w:endnote w:type="continuationSeparator" w:id="0">
    <w:p w14:paraId="5BD6401B" w14:textId="77777777" w:rsidR="006947D1" w:rsidRDefault="0069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charset w:val="00"/>
    <w:family w:val="auto"/>
    <w:pitch w:val="default"/>
  </w:font>
  <w:font w:name="New MingLiu">
    <w:charset w:val="00"/>
    <w:family w:val="script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2116" w14:textId="77777777" w:rsidR="006947D1" w:rsidRDefault="006947D1">
      <w:r>
        <w:rPr>
          <w:color w:val="000000"/>
        </w:rPr>
        <w:separator/>
      </w:r>
    </w:p>
  </w:footnote>
  <w:footnote w:type="continuationSeparator" w:id="0">
    <w:p w14:paraId="26A4F2C9" w14:textId="77777777" w:rsidR="006947D1" w:rsidRDefault="0069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871"/>
    <w:rsid w:val="005D510B"/>
    <w:rsid w:val="006947D1"/>
    <w:rsid w:val="00C8652A"/>
    <w:rsid w:val="00D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DF1B"/>
  <w15:docId w15:val="{0894D8A8-3579-4FAF-A7CA-723AC6A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rFonts w:cs="Calibri"/>
    </w:rPr>
  </w:style>
  <w:style w:type="character" w:customStyle="1" w:styleId="htmldw12636">
    <w:name w:val="htmldw12636"/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臺中所-彰化監理站-劉容如</dc:creator>
  <dc:description/>
  <cp:lastModifiedBy>交通事件裁決中心</cp:lastModifiedBy>
  <cp:revision>2</cp:revision>
  <dcterms:created xsi:type="dcterms:W3CDTF">2025-09-01T01:58:00Z</dcterms:created>
  <dcterms:modified xsi:type="dcterms:W3CDTF">2025-09-01T01:58:00Z</dcterms:modified>
</cp:coreProperties>
</file>